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E0" w:rsidRDefault="00D9185C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BB4CE0" w:rsidRDefault="00D9185C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BB4CE0" w:rsidRDefault="00D9185C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BB4CE0" w:rsidRDefault="00D9185C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</w:p>
    <w:p w:rsidR="00BB4CE0" w:rsidRDefault="00D9185C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BB4CE0" w:rsidRDefault="00D9185C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BB4CE0" w:rsidRDefault="00D9185C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BB4CE0" w:rsidRDefault="00D9185C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BB4CE0" w:rsidRDefault="00D9185C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BB4CE0" w:rsidRDefault="00D9185C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BB4CE0" w:rsidRDefault="00D9185C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BB4CE0" w:rsidRDefault="00D9185C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BB4CE0" w:rsidRDefault="00D9185C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BB4CE0" w:rsidRDefault="00D9185C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BB4CE0" w:rsidRDefault="00D9185C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BB4CE0" w:rsidRDefault="00D9185C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BB4CE0" w:rsidRDefault="00D9185C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BB4CE0" w:rsidRDefault="00D9185C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BB4CE0" w:rsidRDefault="00D9185C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BB4CE0" w:rsidRDefault="00BB4CE0">
      <w:pPr>
        <w:ind w:left="120"/>
        <w:rPr>
          <w:rFonts w:ascii="標楷體" w:eastAsia="標楷體" w:hAnsi="標楷體"/>
        </w:rPr>
      </w:pP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BB4CE0" w:rsidRDefault="00D9185C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BB4CE0" w:rsidRDefault="00D9185C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BB4CE0" w:rsidRDefault="00D9185C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BB4CE0" w:rsidRDefault="00D9185C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BB4CE0" w:rsidRDefault="00D9185C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:rsidR="00BB4CE0" w:rsidRDefault="00D9185C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BB4CE0" w:rsidRDefault="00D9185C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BB4CE0" w:rsidRDefault="00D9185C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BB4CE0" w:rsidRDefault="00D9185C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BB4CE0" w:rsidRDefault="00D9185C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BB4CE0" w:rsidRDefault="00D9185C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BB4CE0" w:rsidRDefault="00D9185C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BB4CE0" w:rsidRDefault="00D9185C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B4CE0" w:rsidRDefault="00D9185C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BB4CE0" w:rsidRDefault="00D9185C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BB4CE0" w:rsidRDefault="00D9185C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BB4CE0" w:rsidRDefault="00D9185C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BB4CE0" w:rsidRDefault="00D9185C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BB4CE0" w:rsidRDefault="00BB4CE0">
      <w:pPr>
        <w:pStyle w:val="a3"/>
        <w:ind w:left="720"/>
        <w:rPr>
          <w:rFonts w:ascii="標楷體" w:eastAsia="標楷體" w:hAnsi="標楷體"/>
        </w:rPr>
      </w:pP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:rsidR="00BB4CE0" w:rsidRDefault="00D9185C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BB4CE0" w:rsidRDefault="00D9185C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:rsidR="00BB4CE0" w:rsidRDefault="00D9185C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BB4CE0" w:rsidRDefault="00D9185C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BB4CE0" w:rsidRDefault="00D9185C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BB4CE0" w:rsidRDefault="00D9185C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BB4CE0" w:rsidRDefault="00D9185C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:rsidR="00BB4CE0" w:rsidRDefault="00D9185C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  <w:bookmarkEnd w:id="0"/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D91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BB4CE0" w:rsidRDefault="00D9185C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BB4CE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BB4CE0" w:rsidRDefault="00D9185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BB4CE0" w:rsidRDefault="00D9185C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BB4CE0" w:rsidRDefault="00D9185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BB4CE0">
            <w:pPr>
              <w:rPr>
                <w:rFonts w:ascii="標楷體" w:eastAsia="標楷體" w:hAnsi="標楷體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BB4CE0" w:rsidRDefault="00D9185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B4CE0" w:rsidRDefault="00BB4CE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BB4CE0" w:rsidRDefault="00D9185C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BB4CE0" w:rsidRDefault="00BB4CE0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BB4CE0" w:rsidRDefault="00D9185C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BB4CE0" w:rsidRDefault="00D9185C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BB4CE0" w:rsidRDefault="00D9185C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BB4CE0">
      <w:pPr>
        <w:rPr>
          <w:rFonts w:ascii="標楷體" w:eastAsia="標楷體" w:hAnsi="標楷體"/>
        </w:rPr>
      </w:pPr>
    </w:p>
    <w:p w:rsidR="00BB4CE0" w:rsidRDefault="00D91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BB4CE0" w:rsidRDefault="00D9185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BB4CE0" w:rsidRDefault="00D9185C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BB4CE0" w:rsidRDefault="00D9185C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BB4CE0" w:rsidRDefault="00D918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BB4C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E0" w:rsidRDefault="00D91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BB4CE0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E0" w:rsidRDefault="00D9185C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BB4CE0" w:rsidRDefault="00D91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BB4CE0" w:rsidRDefault="00BB4CE0">
      <w:pPr>
        <w:rPr>
          <w:rFonts w:ascii="標楷體" w:eastAsia="標楷體" w:hAnsi="標楷體"/>
        </w:rPr>
      </w:pPr>
    </w:p>
    <w:sectPr w:rsidR="00BB4CE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5C" w:rsidRDefault="00D9185C">
      <w:r>
        <w:separator/>
      </w:r>
    </w:p>
  </w:endnote>
  <w:endnote w:type="continuationSeparator" w:id="0">
    <w:p w:rsidR="00D9185C" w:rsidRDefault="00D9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AC" w:rsidRDefault="00D9185C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0607AC" w:rsidRDefault="00D918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5C" w:rsidRDefault="00D9185C">
      <w:r>
        <w:rPr>
          <w:color w:val="000000"/>
        </w:rPr>
        <w:separator/>
      </w:r>
    </w:p>
  </w:footnote>
  <w:footnote w:type="continuationSeparator" w:id="0">
    <w:p w:rsidR="00D9185C" w:rsidRDefault="00D9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7B"/>
    <w:multiLevelType w:val="multilevel"/>
    <w:tmpl w:val="0AC80E1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7B7566"/>
    <w:multiLevelType w:val="multilevel"/>
    <w:tmpl w:val="11C8962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345DA2"/>
    <w:multiLevelType w:val="multilevel"/>
    <w:tmpl w:val="98B6FC1E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3E31875"/>
    <w:multiLevelType w:val="multilevel"/>
    <w:tmpl w:val="E2CEA2A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D22573"/>
    <w:multiLevelType w:val="multilevel"/>
    <w:tmpl w:val="F1643D7C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31EFF"/>
    <w:multiLevelType w:val="multilevel"/>
    <w:tmpl w:val="C0BC692A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CF736B4"/>
    <w:multiLevelType w:val="multilevel"/>
    <w:tmpl w:val="91FAAB2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D1949A8"/>
    <w:multiLevelType w:val="multilevel"/>
    <w:tmpl w:val="02A82A6C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3603433F"/>
    <w:multiLevelType w:val="multilevel"/>
    <w:tmpl w:val="FEC8F6D0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8A37963"/>
    <w:multiLevelType w:val="multilevel"/>
    <w:tmpl w:val="159E9458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70195"/>
    <w:multiLevelType w:val="multilevel"/>
    <w:tmpl w:val="B6C641FE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632261B"/>
    <w:multiLevelType w:val="multilevel"/>
    <w:tmpl w:val="3F36588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89830EB"/>
    <w:multiLevelType w:val="multilevel"/>
    <w:tmpl w:val="EE82B64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1F6163B"/>
    <w:multiLevelType w:val="multilevel"/>
    <w:tmpl w:val="03F8A076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5C30AC6"/>
    <w:multiLevelType w:val="multilevel"/>
    <w:tmpl w:val="E5D0026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4CE0"/>
    <w:rsid w:val="004C523E"/>
    <w:rsid w:val="00BB4CE0"/>
    <w:rsid w:val="00D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C09B7-F196-4DCC-A341-4FAA8DA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USER</cp:lastModifiedBy>
  <cp:revision>2</cp:revision>
  <cp:lastPrinted>2022-02-24T09:20:00Z</cp:lastPrinted>
  <dcterms:created xsi:type="dcterms:W3CDTF">2022-02-25T07:30:00Z</dcterms:created>
  <dcterms:modified xsi:type="dcterms:W3CDTF">2022-02-25T07:30:00Z</dcterms:modified>
</cp:coreProperties>
</file>